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CB" w:rsidRDefault="00690ACB" w:rsidP="005039B6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</w:rPr>
      </w:pPr>
    </w:p>
    <w:p w:rsidR="00690ACB" w:rsidRDefault="00690ACB" w:rsidP="005039B6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</w:rPr>
      </w:pPr>
    </w:p>
    <w:p w:rsidR="00690ACB" w:rsidRDefault="00690ACB" w:rsidP="00891C9B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</w:pPr>
      <w:r>
        <w:rPr>
          <w:rStyle w:val="NingunoA"/>
          <w:rFonts w:cs="Arial Unicode MS"/>
          <w:lang w:eastAsia="es-ES"/>
        </w:rPr>
        <w:t>Estimadas familias:</w:t>
      </w:r>
    </w:p>
    <w:p w:rsidR="00690ACB" w:rsidRDefault="00690ACB" w:rsidP="00891C9B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</w:pPr>
      <w:r>
        <w:rPr>
          <w:rStyle w:val="NingunoA"/>
          <w:rFonts w:cs="Arial Unicode MS"/>
          <w:lang w:eastAsia="es-ES"/>
        </w:rPr>
        <w:t xml:space="preserve">Como todos los años, en breve, vamos a comenzar la </w:t>
      </w:r>
      <w:r w:rsidRPr="00891C9B">
        <w:rPr>
          <w:rStyle w:val="NingunoA"/>
          <w:rFonts w:cs="Arial Unicode MS"/>
          <w:b/>
          <w:lang w:eastAsia="es-ES"/>
        </w:rPr>
        <w:t>Campaña de Solidaridad</w:t>
      </w:r>
      <w:r>
        <w:rPr>
          <w:rStyle w:val="NingunoA"/>
          <w:rFonts w:cs="Arial Unicode MS"/>
          <w:lang w:eastAsia="es-ES"/>
        </w:rPr>
        <w:t xml:space="preserve"> propuesta por </w:t>
      </w:r>
      <w:r w:rsidRPr="00891C9B">
        <w:rPr>
          <w:rStyle w:val="NingunoA"/>
          <w:rFonts w:cs="Arial Unicode MS"/>
          <w:i/>
          <w:lang w:eastAsia="es-ES"/>
        </w:rPr>
        <w:t>la Fundación Itaka-Escolapios</w:t>
      </w:r>
      <w:r>
        <w:rPr>
          <w:rStyle w:val="NingunoA"/>
          <w:rFonts w:cs="Arial Unicode MS"/>
          <w:lang w:eastAsia="es-ES"/>
        </w:rPr>
        <w:t xml:space="preserve"> en el colegio, y este año necesitamos de vuestra inestimable colaboración para llevarla a cabo en la clase.</w:t>
      </w:r>
    </w:p>
    <w:p w:rsidR="00690ACB" w:rsidRDefault="00690ACB" w:rsidP="00891C9B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</w:pPr>
      <w:r>
        <w:rPr>
          <w:rStyle w:val="Ninguno"/>
          <w:lang w:val="pt-PT" w:eastAsia="es-ES"/>
        </w:rPr>
        <w:t>Este año</w:t>
      </w:r>
      <w:r>
        <w:rPr>
          <w:rStyle w:val="NingunoA"/>
          <w:rFonts w:cs="Arial Unicode MS"/>
          <w:lang w:eastAsia="es-ES"/>
        </w:rPr>
        <w:t xml:space="preserve"> el lema de la Campaña es </w:t>
      </w:r>
      <w:r>
        <w:rPr>
          <w:rStyle w:val="Ninguno"/>
          <w:lang w:val="de-DE" w:eastAsia="es-ES"/>
        </w:rPr>
        <w:t>“</w:t>
      </w:r>
      <w:r w:rsidRPr="00891C9B">
        <w:rPr>
          <w:rStyle w:val="NingunoA"/>
          <w:rFonts w:cs="Arial Unicode MS"/>
          <w:b/>
          <w:lang w:eastAsia="es-ES"/>
        </w:rPr>
        <w:t>Expedición Kamda: Educar, anunciar, transformar</w:t>
      </w:r>
      <w:r>
        <w:t>”. L</w:t>
      </w:r>
      <w:r>
        <w:rPr>
          <w:rStyle w:val="NingunoA"/>
          <w:rFonts w:cs="Arial Unicode MS"/>
          <w:lang w:eastAsia="es-ES"/>
        </w:rPr>
        <w:t>os personajes que nos van a ayudar a llevarla a cabo forman parte de la Tripulación Itaka- Escolapios, que va en autobús con San José de</w:t>
      </w:r>
      <w:r>
        <w:rPr>
          <w:rStyle w:val="Ninguno"/>
          <w:lang w:val="it-IT" w:eastAsia="es-ES"/>
        </w:rPr>
        <w:t xml:space="preserve"> Calasanz</w:t>
      </w:r>
      <w:r>
        <w:rPr>
          <w:rStyle w:val="NingunoA"/>
          <w:rFonts w:cs="Arial Unicode MS"/>
          <w:lang w:eastAsia="es-ES"/>
        </w:rPr>
        <w:t xml:space="preserve"> al frente, y va a recorrer algunos lugares de la India para llegar a una zona llamada Kamda, donde la Escuela Pía tiene una escuela.</w:t>
      </w:r>
    </w:p>
    <w:p w:rsidR="00690ACB" w:rsidRPr="002E3105" w:rsidRDefault="00690ACB" w:rsidP="00891C9B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u w:color="99403D"/>
          <w:lang w:val="es-ES_tradnl"/>
        </w:rPr>
      </w:pPr>
      <w:r>
        <w:rPr>
          <w:rStyle w:val="NingunoA"/>
          <w:rFonts w:cs="Arial Unicode MS"/>
          <w:lang w:eastAsia="es-ES"/>
        </w:rPr>
        <w:t>Para la actividad que vamos a hacer con vuestros hijos, os pedimos que traigan todos los envases que puedan durante estas semanas para poder llevarla a cabo. Todos juntos colaborarán en la construcción de un autobús que les llevará a conocer la realidad de Kamda. P</w:t>
      </w:r>
      <w:r>
        <w:rPr>
          <w:rStyle w:val="Ninguno"/>
          <w:u w:color="99403D"/>
          <w:lang w:eastAsia="es-ES"/>
        </w:rPr>
        <w:t>ueden ser desde envases de leche hasta de medicamentos, de cualquier tamaño y forma.</w:t>
      </w:r>
    </w:p>
    <w:p w:rsidR="00690ACB" w:rsidRDefault="00690ACB" w:rsidP="00891C9B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</w:pPr>
      <w:r>
        <w:rPr>
          <w:rStyle w:val="NingunoA"/>
          <w:rFonts w:cs="Arial Unicode MS"/>
          <w:lang w:eastAsia="es-ES"/>
        </w:rPr>
        <w:t>Agradecemos de antemano vuestra colaboración</w:t>
      </w:r>
      <w:r>
        <w:t>,</w:t>
      </w:r>
    </w:p>
    <w:p w:rsidR="00690ACB" w:rsidRDefault="00690ACB" w:rsidP="00891C9B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</w:pPr>
    </w:p>
    <w:p w:rsidR="00690ACB" w:rsidRDefault="00690ACB" w:rsidP="00891C9B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</w:pPr>
    </w:p>
    <w:p w:rsidR="00690ACB" w:rsidRDefault="00690ACB" w:rsidP="00891C9B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</w:pPr>
    </w:p>
    <w:p w:rsidR="00690ACB" w:rsidRDefault="00690ACB" w:rsidP="00891C9B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right"/>
      </w:pPr>
      <w:r>
        <w:rPr>
          <w:rStyle w:val="NingunoA"/>
          <w:rFonts w:cs="Arial Unicode MS"/>
          <w:lang w:eastAsia="es-ES"/>
        </w:rPr>
        <w:t>Los profesores de 5º Primaria</w:t>
      </w:r>
    </w:p>
    <w:p w:rsidR="00690ACB" w:rsidRDefault="00690ACB" w:rsidP="005039B6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</w:rPr>
      </w:pPr>
    </w:p>
    <w:p w:rsidR="00690ACB" w:rsidRDefault="00690ACB" w:rsidP="005039B6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</w:rPr>
      </w:pPr>
    </w:p>
    <w:p w:rsidR="00690ACB" w:rsidRDefault="00690ACB" w:rsidP="005039B6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</w:rPr>
      </w:pPr>
    </w:p>
    <w:p w:rsidR="00690ACB" w:rsidRDefault="00690ACB" w:rsidP="005039B6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</w:rPr>
      </w:pPr>
    </w:p>
    <w:p w:rsidR="00690ACB" w:rsidRDefault="00690ACB" w:rsidP="005039B6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</w:rPr>
      </w:pPr>
    </w:p>
    <w:p w:rsidR="00690ACB" w:rsidRDefault="00690ACB" w:rsidP="005039B6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</w:rPr>
      </w:pPr>
    </w:p>
    <w:p w:rsidR="00690ACB" w:rsidRDefault="00690ACB" w:rsidP="005039B6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</w:rPr>
      </w:pPr>
    </w:p>
    <w:p w:rsidR="00690ACB" w:rsidRDefault="00690ACB" w:rsidP="005039B6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</w:rPr>
      </w:pPr>
    </w:p>
    <w:p w:rsidR="00690ACB" w:rsidRDefault="00690ACB"/>
    <w:sectPr w:rsidR="00690ACB" w:rsidSect="00CB6F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ACB" w:rsidRDefault="00690ACB" w:rsidP="00DD6EE3">
      <w:pPr>
        <w:spacing w:after="0" w:line="240" w:lineRule="auto"/>
      </w:pPr>
      <w:r>
        <w:separator/>
      </w:r>
    </w:p>
  </w:endnote>
  <w:endnote w:type="continuationSeparator" w:id="0">
    <w:p w:rsidR="00690ACB" w:rsidRDefault="00690ACB" w:rsidP="00DD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ACB" w:rsidRDefault="00690A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ACB" w:rsidRDefault="00690AC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ACB" w:rsidRDefault="00690A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ACB" w:rsidRDefault="00690ACB" w:rsidP="00DD6EE3">
      <w:pPr>
        <w:spacing w:after="0" w:line="240" w:lineRule="auto"/>
      </w:pPr>
      <w:r>
        <w:separator/>
      </w:r>
    </w:p>
  </w:footnote>
  <w:footnote w:type="continuationSeparator" w:id="0">
    <w:p w:rsidR="00690ACB" w:rsidRDefault="00690ACB" w:rsidP="00DD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ACB" w:rsidRDefault="00690A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ACB" w:rsidRDefault="00690ACB">
    <w:pPr>
      <w:pStyle w:val="Header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 itaka (con texto) 2x1 300.jpg" style="width:1in;height:53.25pt;visibility:visible">
          <v:imagedata r:id="rId1" o:title=""/>
        </v:shape>
      </w:pict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ACB" w:rsidRDefault="00690A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9B6"/>
    <w:rsid w:val="00046ED7"/>
    <w:rsid w:val="00104AF9"/>
    <w:rsid w:val="002E3105"/>
    <w:rsid w:val="0041727B"/>
    <w:rsid w:val="005039B6"/>
    <w:rsid w:val="00547BC7"/>
    <w:rsid w:val="00690ACB"/>
    <w:rsid w:val="00891C9B"/>
    <w:rsid w:val="00906BC4"/>
    <w:rsid w:val="00921A28"/>
    <w:rsid w:val="009B6E47"/>
    <w:rsid w:val="00CB6F56"/>
    <w:rsid w:val="00DD6EE3"/>
    <w:rsid w:val="00F2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erpoA">
    <w:name w:val="Cuerpo A"/>
    <w:uiPriority w:val="99"/>
    <w:rsid w:val="005039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eastAsia="Arial Unicode MS" w:cs="Arial Unicode MS"/>
      <w:color w:val="000000"/>
      <w:u w:color="000000"/>
    </w:rPr>
  </w:style>
  <w:style w:type="character" w:customStyle="1" w:styleId="Ninguno">
    <w:name w:val="Ninguno"/>
    <w:uiPriority w:val="99"/>
    <w:rsid w:val="005039B6"/>
    <w:rPr>
      <w:lang w:val="es-ES_tradnl"/>
    </w:rPr>
  </w:style>
  <w:style w:type="character" w:customStyle="1" w:styleId="NingunoA">
    <w:name w:val="Ninguno A"/>
    <w:basedOn w:val="Ninguno"/>
    <w:uiPriority w:val="99"/>
    <w:rsid w:val="005039B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D6EE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6EE3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DD6EE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6EE3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161</Words>
  <Characters>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Estimadas familias:</dc:title>
  <dc:subject/>
  <dc:creator>Patricia Muedra</dc:creator>
  <cp:keywords/>
  <dc:description/>
  <cp:lastModifiedBy>daniypaz</cp:lastModifiedBy>
  <cp:revision>4</cp:revision>
  <dcterms:created xsi:type="dcterms:W3CDTF">2016-10-31T19:51:00Z</dcterms:created>
  <dcterms:modified xsi:type="dcterms:W3CDTF">2016-11-05T17:26:00Z</dcterms:modified>
</cp:coreProperties>
</file>